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方正黑体_GBK" w:eastAsia="方正黑体_GBK" w:hint="eastAsia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附件：</w:t>
      </w:r>
    </w:p>
    <w:p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港珠澳大桥海关协管员招聘报名表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13"/>
        <w:gridCol w:w="1172"/>
        <w:gridCol w:w="402"/>
        <w:gridCol w:w="630"/>
        <w:gridCol w:w="944"/>
        <w:gridCol w:w="456"/>
        <w:gridCol w:w="803"/>
        <w:gridCol w:w="1259"/>
        <w:gridCol w:w="1589"/>
      </w:tblGrid>
      <w:tr>
        <w:trPr>
          <w:trHeight w:val="828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性别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出生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年月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照片</w:t>
            </w:r>
          </w:p>
        </w:tc>
      </w:tr>
      <w:tr>
        <w:trPr>
          <w:trHeight w:val="828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身份证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号码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身高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（cm)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</w:tr>
      <w:tr>
        <w:trPr>
          <w:trHeight w:val="828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政治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面貌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院校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专业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</w:tr>
      <w:tr>
        <w:trPr>
          <w:trHeight w:val="828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时间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联系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电话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>
        <w:trPr>
          <w:trHeight w:val="828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外语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水平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计算机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电子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邮箱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>
        <w:trPr>
          <w:trHeight w:val="828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报名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婚姻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状况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目前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住址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>
        <w:trPr>
          <w:trHeight w:val="7274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学习及工作经历（何年何月至何年何月在何地、何单位工作或学习、任何职，从高中开始，按时间先后顺序填写）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>
        <w:trPr>
          <w:trHeight w:val="613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与本人关系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工作单位及职务</w:t>
            </w:r>
          </w:p>
        </w:tc>
      </w:tr>
      <w:tr>
        <w:trPr>
          <w:trHeight w:val="881"/>
        </w:trPr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>
        <w:trPr>
          <w:trHeight w:val="881"/>
        </w:trPr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>
        <w:trPr>
          <w:trHeight w:val="881"/>
        </w:trPr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>
        <w:trPr>
          <w:trHeight w:val="881"/>
        </w:trPr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>
        <w:trPr>
          <w:trHeight w:val="881"/>
        </w:trPr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>
        <w:trPr>
          <w:trHeight w:val="881"/>
        </w:trPr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>
        <w:trPr>
          <w:trHeight w:val="337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奖惩情况</w:t>
            </w:r>
          </w:p>
        </w:tc>
        <w:tc>
          <w:tcPr>
            <w:tcW w:w="7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rPr>
          <w:trHeight w:val="31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个人声明</w:t>
            </w:r>
          </w:p>
        </w:tc>
        <w:tc>
          <w:tcPr>
            <w:tcW w:w="7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1.以上情况属实。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2.本人已知悉从事工作岗位的情况，服从组织安排。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本人确认签名：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>
        <w:trPr>
          <w:trHeight w:val="7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资格审查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审查人签名：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审查日期：</w:t>
            </w:r>
          </w:p>
        </w:tc>
      </w:tr>
    </w:tbl>
    <w:p>
      <w:pPr>
        <w:spacing w:line="360" w:lineRule="exact"/>
        <w:rPr>
          <w:rFonts w:ascii="方正楷体_GBK" w:eastAsia="方正楷体_GBK" w:hint="eastAsia"/>
          <w:b/>
          <w:bCs/>
          <w:sz w:val="24"/>
          <w:szCs w:val="24"/>
        </w:rPr>
      </w:pPr>
      <w:r>
        <w:rPr>
          <w:rFonts w:ascii="方正楷体_GBK" w:eastAsia="方正楷体_GBK" w:hint="eastAsia"/>
          <w:b/>
          <w:bCs/>
          <w:sz w:val="24"/>
          <w:szCs w:val="24"/>
        </w:rPr>
        <w:t>说明：须如实填写，经审核发现与事实不符的，责任自负。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</TotalTime>
  <Application>Yozo_Office</Application>
  <Pages>2</Pages>
  <Words>247</Words>
  <Characters>251</Characters>
  <Lines>109</Lines>
  <Paragraphs>48</Paragraphs>
  <CharactersWithSpaces>330</CharactersWithSpaces>
  <Company>gbhg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陈海峰</dc:creator>
  <cp:lastModifiedBy>陈海峰</cp:lastModifiedBy>
  <cp:revision>0</cp:revision>
  <dcterms:created xsi:type="dcterms:W3CDTF">2025-08-13T07:38:26Z</dcterms:created>
  <dcterms:modified xsi:type="dcterms:W3CDTF">2025-08-13T08:00:16Z</dcterms:modified>
</cp:coreProperties>
</file>